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4DC" w:rsidRDefault="003D57D0" w:rsidP="003D57D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76200</wp:posOffset>
            </wp:positionH>
            <wp:positionV relativeFrom="margin">
              <wp:posOffset>-30480</wp:posOffset>
            </wp:positionV>
            <wp:extent cx="1428750" cy="142875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 profile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sz w:val="28"/>
          <w:szCs w:val="28"/>
        </w:rPr>
        <w:t xml:space="preserve">          </w:t>
      </w:r>
    </w:p>
    <w:p w:rsidR="00171A3A" w:rsidRPr="00192B65" w:rsidRDefault="00B624DC" w:rsidP="00B624DC">
      <w:pPr>
        <w:ind w:left="7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/>
      </w:r>
      <w:r w:rsidR="003D57D0">
        <w:rPr>
          <w:rFonts w:ascii="Arial" w:hAnsi="Arial" w:cs="Arial"/>
          <w:b/>
          <w:sz w:val="28"/>
          <w:szCs w:val="28"/>
        </w:rPr>
        <w:t xml:space="preserve"> </w:t>
      </w:r>
      <w:r w:rsidR="00171A3A" w:rsidRPr="00192B65">
        <w:rPr>
          <w:rFonts w:ascii="Arial" w:hAnsi="Arial" w:cs="Arial"/>
          <w:b/>
          <w:sz w:val="28"/>
          <w:szCs w:val="28"/>
        </w:rPr>
        <w:t>Liability and Photo Release Form</w:t>
      </w:r>
    </w:p>
    <w:p w:rsidR="00171A3A" w:rsidRDefault="00171A3A" w:rsidP="00171A3A">
      <w:pPr>
        <w:rPr>
          <w:rFonts w:ascii="Arial" w:hAnsi="Arial" w:cs="Arial"/>
          <w:sz w:val="24"/>
          <w:szCs w:val="24"/>
        </w:rPr>
      </w:pPr>
    </w:p>
    <w:p w:rsidR="00171A3A" w:rsidRDefault="00171A3A" w:rsidP="00171A3A">
      <w:pPr>
        <w:rPr>
          <w:rFonts w:ascii="Arial" w:hAnsi="Arial" w:cs="Arial"/>
          <w:sz w:val="24"/>
          <w:szCs w:val="24"/>
        </w:rPr>
      </w:pPr>
    </w:p>
    <w:p w:rsidR="00171A3A" w:rsidRDefault="00171A3A" w:rsidP="00171A3A">
      <w:pPr>
        <w:rPr>
          <w:rFonts w:ascii="Arial" w:hAnsi="Arial" w:cs="Arial"/>
          <w:sz w:val="24"/>
          <w:szCs w:val="24"/>
        </w:rPr>
      </w:pPr>
    </w:p>
    <w:p w:rsidR="00171A3A" w:rsidRDefault="00171A3A" w:rsidP="00171A3A">
      <w:pPr>
        <w:rPr>
          <w:rFonts w:ascii="Arial" w:hAnsi="Arial" w:cs="Arial"/>
          <w:sz w:val="24"/>
          <w:szCs w:val="24"/>
        </w:rPr>
      </w:pPr>
    </w:p>
    <w:p w:rsidR="00171A3A" w:rsidRDefault="00171A3A" w:rsidP="00171A3A">
      <w:pPr>
        <w:rPr>
          <w:rFonts w:ascii="Arial" w:hAnsi="Arial" w:cs="Arial"/>
          <w:sz w:val="24"/>
          <w:szCs w:val="24"/>
        </w:rPr>
      </w:pPr>
    </w:p>
    <w:p w:rsidR="00171A3A" w:rsidRDefault="00171A3A" w:rsidP="00E2139E">
      <w:pPr>
        <w:spacing w:after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I, ________________________________, hereby certify that I am participating voluntarily in this event</w:t>
      </w:r>
      <w:r w:rsidR="003D57D0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I release </w:t>
      </w:r>
      <w:r w:rsidR="00B624DC">
        <w:rPr>
          <w:rFonts w:ascii="Arial" w:hAnsi="Arial" w:cs="Arial"/>
          <w:sz w:val="24"/>
          <w:szCs w:val="24"/>
        </w:rPr>
        <w:t>[YOUR NAME HERE]</w:t>
      </w:r>
      <w:r w:rsidR="003D57D0">
        <w:rPr>
          <w:rFonts w:ascii="Arial" w:hAnsi="Arial" w:cs="Arial"/>
          <w:sz w:val="24"/>
          <w:szCs w:val="24"/>
        </w:rPr>
        <w:t xml:space="preserve"> and The Courage Collective International or</w:t>
      </w:r>
      <w:r>
        <w:rPr>
          <w:rFonts w:ascii="Arial" w:hAnsi="Arial" w:cs="Arial"/>
          <w:sz w:val="24"/>
          <w:szCs w:val="24"/>
        </w:rPr>
        <w:t xml:space="preserve"> any associated parties from any liability connected to my participation at this event.</w:t>
      </w:r>
    </w:p>
    <w:p w:rsidR="00171A3A" w:rsidRDefault="00171A3A" w:rsidP="00E2139E">
      <w:pPr>
        <w:spacing w:after="240"/>
        <w:jc w:val="both"/>
        <w:rPr>
          <w:rFonts w:ascii="Arial" w:hAnsi="Arial" w:cs="Arial"/>
          <w:sz w:val="24"/>
          <w:szCs w:val="24"/>
        </w:rPr>
      </w:pPr>
    </w:p>
    <w:p w:rsidR="00171A3A" w:rsidRDefault="00171A3A" w:rsidP="00E2139E">
      <w:pPr>
        <w:spacing w:after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understand that this event may be photographed, recorded, and/or videotaped, and grant my permission for use of any photos, videos, or audio recordings for future promotional media, testimonials and website graphics.</w:t>
      </w:r>
    </w:p>
    <w:p w:rsidR="00171A3A" w:rsidRDefault="00171A3A" w:rsidP="00171A3A">
      <w:pPr>
        <w:rPr>
          <w:rFonts w:ascii="Arial" w:hAnsi="Arial" w:cs="Arial"/>
          <w:sz w:val="24"/>
          <w:szCs w:val="24"/>
        </w:rPr>
      </w:pPr>
    </w:p>
    <w:p w:rsidR="00171A3A" w:rsidRDefault="00171A3A" w:rsidP="00171A3A">
      <w:pPr>
        <w:rPr>
          <w:rFonts w:ascii="Arial" w:hAnsi="Arial" w:cs="Arial"/>
          <w:sz w:val="24"/>
          <w:szCs w:val="24"/>
        </w:rPr>
      </w:pPr>
    </w:p>
    <w:p w:rsidR="00171A3A" w:rsidRDefault="00171A3A" w:rsidP="00171A3A">
      <w:pPr>
        <w:rPr>
          <w:rFonts w:ascii="Arial" w:hAnsi="Arial" w:cs="Arial"/>
          <w:sz w:val="24"/>
          <w:szCs w:val="24"/>
        </w:rPr>
      </w:pPr>
    </w:p>
    <w:p w:rsidR="00171A3A" w:rsidRDefault="00171A3A" w:rsidP="00171A3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</w:t>
      </w:r>
      <w:r w:rsidR="00B624DC">
        <w:rPr>
          <w:rFonts w:ascii="Arial" w:hAnsi="Arial" w:cs="Arial"/>
          <w:sz w:val="24"/>
          <w:szCs w:val="24"/>
        </w:rPr>
        <w:t>_________</w:t>
      </w:r>
      <w:r>
        <w:rPr>
          <w:rFonts w:ascii="Arial" w:hAnsi="Arial" w:cs="Arial"/>
          <w:sz w:val="24"/>
          <w:szCs w:val="24"/>
        </w:rPr>
        <w:t>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</w:t>
      </w:r>
      <w:r w:rsidR="00B624DC">
        <w:rPr>
          <w:rFonts w:ascii="Arial" w:hAnsi="Arial" w:cs="Arial"/>
          <w:sz w:val="24"/>
          <w:szCs w:val="24"/>
        </w:rPr>
        <w:t>_____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_____</w:t>
      </w:r>
    </w:p>
    <w:p w:rsidR="00171A3A" w:rsidRDefault="00171A3A" w:rsidP="00171A3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Signature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B624DC">
        <w:rPr>
          <w:rFonts w:ascii="Arial" w:hAnsi="Arial" w:cs="Arial"/>
          <w:sz w:val="24"/>
          <w:szCs w:val="24"/>
        </w:rPr>
        <w:tab/>
      </w:r>
      <w:r w:rsidR="00B624D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Date</w:t>
      </w:r>
    </w:p>
    <w:p w:rsidR="00171A3A" w:rsidRDefault="00171A3A" w:rsidP="00171A3A">
      <w:pPr>
        <w:rPr>
          <w:rFonts w:ascii="Arial" w:hAnsi="Arial" w:cs="Arial"/>
          <w:sz w:val="24"/>
          <w:szCs w:val="24"/>
        </w:rPr>
      </w:pPr>
    </w:p>
    <w:p w:rsidR="00171A3A" w:rsidRDefault="00171A3A" w:rsidP="00171A3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Print Name:   _________</w:t>
      </w:r>
      <w:r w:rsidR="00B624DC">
        <w:rPr>
          <w:rFonts w:ascii="Arial" w:hAnsi="Arial" w:cs="Arial"/>
          <w:sz w:val="24"/>
          <w:szCs w:val="24"/>
        </w:rPr>
        <w:t>___________________________</w:t>
      </w:r>
      <w:r>
        <w:rPr>
          <w:rFonts w:ascii="Arial" w:hAnsi="Arial" w:cs="Arial"/>
          <w:sz w:val="24"/>
          <w:szCs w:val="24"/>
        </w:rPr>
        <w:t xml:space="preserve">_____________________ </w:t>
      </w:r>
    </w:p>
    <w:p w:rsidR="00171A3A" w:rsidRDefault="00171A3A" w:rsidP="00171A3A">
      <w:pPr>
        <w:rPr>
          <w:rFonts w:ascii="Arial" w:hAnsi="Arial" w:cs="Arial"/>
        </w:rPr>
      </w:pPr>
    </w:p>
    <w:p w:rsidR="00F536C1" w:rsidRDefault="00F536C1">
      <w:pPr>
        <w:rPr>
          <w:rFonts w:ascii="Arial" w:hAnsi="Arial" w:cs="Arial"/>
        </w:rPr>
      </w:pPr>
    </w:p>
    <w:p w:rsidR="00A1603F" w:rsidRDefault="00A1603F" w:rsidP="00A05300">
      <w:pPr>
        <w:spacing w:after="0" w:line="240" w:lineRule="auto"/>
        <w:rPr>
          <w:rFonts w:ascii="Arial" w:hAnsi="Arial" w:cs="Arial"/>
        </w:rPr>
      </w:pPr>
    </w:p>
    <w:sectPr w:rsidR="00A1603F" w:rsidSect="00A05300">
      <w:pgSz w:w="12240" w:h="15840"/>
      <w:pgMar w:top="1152" w:right="1152" w:bottom="864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124"/>
    <w:rsid w:val="00043A84"/>
    <w:rsid w:val="000629B4"/>
    <w:rsid w:val="000833A2"/>
    <w:rsid w:val="000A6670"/>
    <w:rsid w:val="000A66F9"/>
    <w:rsid w:val="000E0687"/>
    <w:rsid w:val="00113D1D"/>
    <w:rsid w:val="00171A3A"/>
    <w:rsid w:val="00173894"/>
    <w:rsid w:val="00174E2F"/>
    <w:rsid w:val="00177D8C"/>
    <w:rsid w:val="001C053A"/>
    <w:rsid w:val="001E1880"/>
    <w:rsid w:val="00214106"/>
    <w:rsid w:val="002172E7"/>
    <w:rsid w:val="00254ED7"/>
    <w:rsid w:val="00294CF4"/>
    <w:rsid w:val="002F5C40"/>
    <w:rsid w:val="00330E71"/>
    <w:rsid w:val="003B3A14"/>
    <w:rsid w:val="003C56C0"/>
    <w:rsid w:val="003D57D0"/>
    <w:rsid w:val="005130FA"/>
    <w:rsid w:val="00534B2E"/>
    <w:rsid w:val="006A52E2"/>
    <w:rsid w:val="007962CB"/>
    <w:rsid w:val="007B7BF8"/>
    <w:rsid w:val="008801A8"/>
    <w:rsid w:val="008C005A"/>
    <w:rsid w:val="00934A8B"/>
    <w:rsid w:val="009F01A7"/>
    <w:rsid w:val="00A05300"/>
    <w:rsid w:val="00A056B9"/>
    <w:rsid w:val="00A1603F"/>
    <w:rsid w:val="00AA33F6"/>
    <w:rsid w:val="00B32742"/>
    <w:rsid w:val="00B55085"/>
    <w:rsid w:val="00B624DC"/>
    <w:rsid w:val="00B65F87"/>
    <w:rsid w:val="00B71124"/>
    <w:rsid w:val="00BC178B"/>
    <w:rsid w:val="00C176B3"/>
    <w:rsid w:val="00C34CA2"/>
    <w:rsid w:val="00C4798E"/>
    <w:rsid w:val="00C5448A"/>
    <w:rsid w:val="00D02788"/>
    <w:rsid w:val="00D15F40"/>
    <w:rsid w:val="00D2166F"/>
    <w:rsid w:val="00D620FA"/>
    <w:rsid w:val="00E2139E"/>
    <w:rsid w:val="00E86275"/>
    <w:rsid w:val="00F2489F"/>
    <w:rsid w:val="00F536C1"/>
    <w:rsid w:val="00FF6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50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50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50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50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Microsoft\Templates\Blank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Blank3</Template>
  <TotalTime>2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Ojela</dc:creator>
  <cp:lastModifiedBy>Caroline Harper</cp:lastModifiedBy>
  <cp:revision>3</cp:revision>
  <cp:lastPrinted>2017-03-28T17:24:00Z</cp:lastPrinted>
  <dcterms:created xsi:type="dcterms:W3CDTF">2017-04-04T17:09:00Z</dcterms:created>
  <dcterms:modified xsi:type="dcterms:W3CDTF">2017-06-16T11:18:00Z</dcterms:modified>
</cp:coreProperties>
</file>